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872B77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F67D98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69431F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A0D3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9224B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25440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E61E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8396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406B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D0924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3604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62BB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3743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E1C36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46EC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13EED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F7F49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40B62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C4B1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44D3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6EA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23E85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71E97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A7430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E2166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81746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924CA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924F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312AE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9721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C025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857E3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03358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AD60D2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60CE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751B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43725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F27EF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33F7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ED1683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9741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0030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530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920A00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2F" w:rsidRDefault="0075272F">
      <w:r>
        <w:separator/>
      </w:r>
    </w:p>
  </w:endnote>
  <w:endnote w:type="continuationSeparator" w:id="0">
    <w:p w:rsidR="0075272F" w:rsidRDefault="007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8FE" w:rsidRDefault="00080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29" w:rsidRPr="001F3A0F" w:rsidRDefault="00572B2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F67D98">
      <w:rPr>
        <w:rStyle w:val="PageNumber"/>
        <w:rFonts w:cs="B Nazanin"/>
        <w:noProof/>
        <w:sz w:val="20"/>
        <w:szCs w:val="20"/>
        <w:rtl/>
      </w:rPr>
      <w:t>21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8FE" w:rsidRDefault="00080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2F" w:rsidRDefault="0075272F">
      <w:r>
        <w:separator/>
      </w:r>
    </w:p>
  </w:footnote>
  <w:footnote w:type="continuationSeparator" w:id="0">
    <w:p w:rsidR="0075272F" w:rsidRDefault="0075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8FE" w:rsidRDefault="00080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29" w:rsidRPr="006D36FD" w:rsidRDefault="00572B29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D1548" wp14:editId="364655DB">
              <wp:simplePos x="0" y="0"/>
              <wp:positionH relativeFrom="column">
                <wp:posOffset>-26035</wp:posOffset>
              </wp:positionH>
              <wp:positionV relativeFrom="paragraph">
                <wp:posOffset>92710</wp:posOffset>
              </wp:positionV>
              <wp:extent cx="289560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453C31" w:rsidRDefault="00572B29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 w:rsidR="00BB40FD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                        مدت زمان: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D154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.05pt;margin-top:7.3pt;width:22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CI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kS3P0OsUvO578DMjnEObHVXd38nyq0ZCrhoqtuxGKTk0jFaQXmhv+mdX&#10;JxxtQTbDB1lBHLoz0gGNteps7aAaCNChTY+n1thcSjiM4mQ2D8BUgu2SRA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" filled="f" stroked="f">
              <v:textbox>
                <w:txbxContent>
                  <w:p w:rsidR="00572B29" w:rsidRPr="00453C31" w:rsidRDefault="00572B29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 w:rsidR="00BB40FD"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                        مدت زمان: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88AAD" wp14:editId="36CCD9B4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BB40FD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 w:rsidR="00BB40FD"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:                                                      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88AAD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:rsidR="00572B29" w:rsidRPr="005937FB" w:rsidRDefault="00572B29" w:rsidP="00BB40FD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 w:rsidR="00BB40FD"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:                                                      تاریخ: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89379" wp14:editId="08CE74EF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دانشکده </w:t>
                          </w:r>
                          <w:r w:rsidR="00BB40F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پیرا</w:t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89379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:rsidR="00572B29" w:rsidRPr="005937FB" w:rsidRDefault="00572B29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دانشکده </w:t>
                    </w:r>
                    <w:r w:rsidR="00BB40FD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پیرا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پزشکی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689E8E" wp14:editId="0F97B476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9E9EF0A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2C48B" wp14:editId="016AF2C0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7F6EAB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8FE" w:rsidRDefault="00080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2D3B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2A87"/>
    <w:rsid w:val="006C45A5"/>
    <w:rsid w:val="006D36FD"/>
    <w:rsid w:val="00700CA3"/>
    <w:rsid w:val="0075272F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A3316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7B0B"/>
    <w:rsid w:val="00AF76D9"/>
    <w:rsid w:val="00B91DD1"/>
    <w:rsid w:val="00B93860"/>
    <w:rsid w:val="00BB40FD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A438C"/>
    <w:rsid w:val="00CC7B97"/>
    <w:rsid w:val="00CD498F"/>
    <w:rsid w:val="00D020A4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67D98"/>
    <w:rsid w:val="00F80BB0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14</TotalTime>
  <Pages>68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m</cp:lastModifiedBy>
  <cp:revision>5</cp:revision>
  <cp:lastPrinted>1900-12-31T19:30:00Z</cp:lastPrinted>
  <dcterms:created xsi:type="dcterms:W3CDTF">2019-06-08T06:11:00Z</dcterms:created>
  <dcterms:modified xsi:type="dcterms:W3CDTF">2019-06-08T06:30:00Z</dcterms:modified>
</cp:coreProperties>
</file>